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5EEE">
      <w:pPr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/>
        <w:ind w:right="0"/>
        <w:jc w:val="center"/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供应商报名登记表</w:t>
      </w:r>
    </w:p>
    <w:tbl>
      <w:tblPr>
        <w:tblStyle w:val="3"/>
        <w:tblW w:w="96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575"/>
        <w:gridCol w:w="1591"/>
        <w:gridCol w:w="2"/>
        <w:gridCol w:w="3366"/>
      </w:tblGrid>
      <w:tr w14:paraId="2CC3CF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D65D9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招标编号</w:t>
            </w:r>
          </w:p>
        </w:tc>
        <w:tc>
          <w:tcPr>
            <w:tcW w:w="2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3E15C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F3601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F2F46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401F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8846A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报名单位（全称）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4B856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EDA67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AA289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报名材料清单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721E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/>
              <w:ind w:right="0" w:righ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报名登记表；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公司营业执照副本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相应的资质证书（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施工劳务企业资质、安全生产许可证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）；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法人授权委托书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（或法定代表人身份证明）</w:t>
            </w:r>
            <w:bookmarkStart w:id="14" w:name="_GoBack"/>
            <w:bookmarkEnd w:id="14"/>
          </w:p>
        </w:tc>
      </w:tr>
      <w:tr w14:paraId="342DD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72A08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21462F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B0583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DB5CE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F1A5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3C80C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  <w:tc>
          <w:tcPr>
            <w:tcW w:w="2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B7DE4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33C9C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报名时间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ECEAE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2BC1E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AA119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单位盖章、法人（或授权委托人）签字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43680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7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 w14:paraId="06027F6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单位公章：</w:t>
            </w:r>
          </w:p>
          <w:p w14:paraId="46A4530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法人（或授权委托人）签字：</w:t>
            </w:r>
          </w:p>
        </w:tc>
      </w:tr>
      <w:tr w14:paraId="0E650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5157C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 注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72105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0E90D712">
      <w:pPr>
        <w:rPr>
          <w:rFonts w:hint="eastAsia"/>
        </w:rPr>
      </w:pPr>
      <w:bookmarkStart w:id="0" w:name="_Toc22021"/>
      <w:bookmarkStart w:id="1" w:name="_Toc10020"/>
      <w:bookmarkStart w:id="2" w:name="_Toc277"/>
      <w:bookmarkStart w:id="3" w:name="_Toc2913"/>
      <w:bookmarkStart w:id="4" w:name="_Toc19698"/>
      <w:r>
        <w:rPr>
          <w:rFonts w:hint="eastAsia"/>
        </w:rPr>
        <w:br w:type="page"/>
      </w:r>
    </w:p>
    <w:p w14:paraId="7E645326">
      <w:pPr>
        <w:pStyle w:val="2"/>
        <w:tabs>
          <w:tab w:val="left" w:pos="945"/>
        </w:tabs>
        <w:ind w:firstLine="964" w:firstLineChars="300"/>
        <w:jc w:val="center"/>
        <w:outlineLvl w:val="2"/>
        <w:rPr>
          <w:rFonts w:ascii="宋体" w:hAnsi="宋体"/>
          <w:color w:val="000000"/>
        </w:rPr>
      </w:pPr>
      <w:r>
        <w:rPr>
          <w:rFonts w:hint="eastAsia"/>
        </w:rPr>
        <w:t>法定代表人身份证明书</w:t>
      </w:r>
      <w:bookmarkEnd w:id="0"/>
      <w:bookmarkEnd w:id="1"/>
      <w:bookmarkEnd w:id="2"/>
      <w:bookmarkEnd w:id="3"/>
      <w:bookmarkEnd w:id="4"/>
    </w:p>
    <w:p w14:paraId="3DACBA6A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 w14:paraId="125E11C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 w14:paraId="60382593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 w14:paraId="23F56B4D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    年  月  日</w:t>
      </w:r>
    </w:p>
    <w:p w14:paraId="68D97534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经营范围：</w:t>
      </w:r>
    </w:p>
    <w:p w14:paraId="549C79A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     性别：     年龄：     职务：</w:t>
      </w:r>
    </w:p>
    <w:p w14:paraId="32556D89">
      <w:pPr>
        <w:snapToGrid w:val="0"/>
        <w:spacing w:line="540" w:lineRule="atLeast"/>
        <w:ind w:firstLine="556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（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投标供应商</w:t>
      </w:r>
      <w:r>
        <w:rPr>
          <w:rFonts w:hint="eastAsia" w:ascii="宋体" w:hAnsi="宋体"/>
          <w:color w:val="000000"/>
          <w:sz w:val="24"/>
          <w:u w:val="single"/>
        </w:rPr>
        <w:t xml:space="preserve">单位名称）                    </w:t>
      </w:r>
      <w:r>
        <w:rPr>
          <w:rFonts w:hint="eastAsia" w:ascii="宋体" w:hAnsi="宋体"/>
          <w:color w:val="000000"/>
          <w:sz w:val="24"/>
        </w:rPr>
        <w:t>法定代表人/负责人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40C2E169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</w:p>
    <w:p w14:paraId="48CDF810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 w14:paraId="751358EE">
      <w:pPr>
        <w:snapToGrid w:val="0"/>
        <w:spacing w:line="540" w:lineRule="atLeast"/>
        <w:rPr>
          <w:rFonts w:ascii="宋体" w:hAnsi="宋体"/>
          <w:color w:val="000000"/>
          <w:spacing w:val="-26"/>
          <w:sz w:val="24"/>
        </w:rPr>
      </w:pPr>
    </w:p>
    <w:p w14:paraId="05668432">
      <w:pPr>
        <w:snapToGrid w:val="0"/>
        <w:spacing w:line="54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投标供应商</w:t>
      </w:r>
      <w:r>
        <w:rPr>
          <w:rFonts w:hint="eastAsia" w:ascii="宋体" w:hAnsi="宋体"/>
          <w:color w:val="000000"/>
          <w:sz w:val="24"/>
        </w:rPr>
        <w:t>（盖章）：</w:t>
      </w:r>
    </w:p>
    <w:p w14:paraId="02D925D5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</w:t>
      </w:r>
    </w:p>
    <w:p w14:paraId="7029FBCC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　　 年  月  日</w:t>
      </w: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5FE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8505" w:type="dxa"/>
            <w:noWrap w:val="0"/>
            <w:vAlign w:val="top"/>
          </w:tcPr>
          <w:p w14:paraId="50DF39C5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附法定代表人身份证复印件（正、反面）</w:t>
            </w:r>
          </w:p>
          <w:p w14:paraId="6071FAFF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4F63BE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EF52CF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5732BC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7FC629BC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467069EE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CADE78B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F60A2AA">
      <w:pPr>
        <w:rPr>
          <w:rFonts w:ascii="宋体" w:hAnsi="宋体"/>
          <w:b/>
          <w:bCs/>
          <w:szCs w:val="21"/>
        </w:rPr>
      </w:pPr>
      <w:bookmarkStart w:id="5" w:name="_Toc18270545"/>
      <w:bookmarkStart w:id="6" w:name="_Toc22737429"/>
      <w:bookmarkStart w:id="7" w:name="_Toc18270384"/>
      <w:bookmarkStart w:id="8" w:name="_Toc36561021"/>
    </w:p>
    <w:p w14:paraId="05BC4BD6">
      <w:pPr>
        <w:rPr>
          <w:rFonts w:ascii="宋体" w:hAnsi="宋体"/>
          <w:b/>
          <w:bCs/>
          <w:szCs w:val="21"/>
        </w:rPr>
      </w:pPr>
    </w:p>
    <w:bookmarkEnd w:id="5"/>
    <w:bookmarkEnd w:id="6"/>
    <w:bookmarkEnd w:id="7"/>
    <w:bookmarkEnd w:id="8"/>
    <w:p w14:paraId="12B537D1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14:paraId="55BCC3FC">
      <w:pPr>
        <w:pStyle w:val="2"/>
        <w:tabs>
          <w:tab w:val="left" w:pos="945"/>
        </w:tabs>
        <w:jc w:val="center"/>
        <w:outlineLvl w:val="2"/>
      </w:pPr>
      <w:bookmarkStart w:id="9" w:name="_Toc24548"/>
      <w:bookmarkStart w:id="10" w:name="_Toc31272"/>
      <w:bookmarkStart w:id="11" w:name="_Toc20847"/>
      <w:bookmarkStart w:id="12" w:name="_Toc22489"/>
      <w:bookmarkStart w:id="13" w:name="_Toc28748"/>
      <w:r>
        <w:rPr>
          <w:rFonts w:hint="eastAsia"/>
        </w:rPr>
        <w:t>法定代表人授权书</w:t>
      </w:r>
      <w:bookmarkEnd w:id="9"/>
      <w:bookmarkEnd w:id="10"/>
      <w:bookmarkEnd w:id="11"/>
      <w:bookmarkEnd w:id="12"/>
      <w:bookmarkEnd w:id="13"/>
    </w:p>
    <w:p w14:paraId="7784ABD1">
      <w:pPr>
        <w:spacing w:line="62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招标</w:t>
      </w:r>
      <w:r>
        <w:rPr>
          <w:rFonts w:hint="eastAsia" w:ascii="宋体" w:hAnsi="宋体"/>
          <w:sz w:val="24"/>
          <w:u w:val="single"/>
        </w:rPr>
        <w:t>人名称):</w:t>
      </w:r>
    </w:p>
    <w:p w14:paraId="6F2CA878">
      <w:pPr>
        <w:spacing w:line="6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本人（姓名）</w:t>
      </w:r>
      <w:r>
        <w:rPr>
          <w:rFonts w:hint="eastAsia" w:ascii="宋体" w:hAnsi="宋体"/>
          <w:sz w:val="24"/>
        </w:rPr>
        <w:t>为（</w:t>
      </w:r>
      <w:r>
        <w:rPr>
          <w:rFonts w:hint="eastAsia" w:ascii="宋体" w:hAnsi="宋体"/>
          <w:sz w:val="24"/>
          <w:lang w:eastAsia="zh-CN"/>
        </w:rPr>
        <w:t>投标供应商</w:t>
      </w:r>
      <w:r>
        <w:rPr>
          <w:rFonts w:hint="eastAsia" w:ascii="宋体" w:hAnsi="宋体"/>
          <w:sz w:val="24"/>
        </w:rPr>
        <w:t>名称）的法定代表人，现委托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为我方代理人。代理人根据授权，以我方名义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395A8B8F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委托期限：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</w:t>
      </w:r>
    </w:p>
    <w:p w14:paraId="084131C8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代理人无转委托权。</w:t>
      </w:r>
    </w:p>
    <w:p w14:paraId="59991EDD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授权单位（盖章）: ＿＿＿＿＿＿</w:t>
      </w:r>
    </w:p>
    <w:p w14:paraId="7C59E490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法定代表人(签字): ＿＿＿</w:t>
      </w:r>
    </w:p>
    <w:p w14:paraId="29C3D957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签发日期: ＿＿＿年＿＿月＿日</w:t>
      </w:r>
    </w:p>
    <w:p w14:paraId="4CFD504A">
      <w:pPr>
        <w:spacing w:line="440" w:lineRule="exact"/>
        <w:ind w:left="-44" w:leftChars="-85" w:hanging="134" w:hangingChars="56"/>
        <w:rPr>
          <w:rFonts w:ascii="宋体" w:hAnsi="宋体"/>
          <w:sz w:val="24"/>
        </w:rPr>
      </w:pPr>
    </w:p>
    <w:p w14:paraId="531D7735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代理人（签字）: ＿＿＿＿＿＿＿＿＿＿＿＿</w:t>
      </w:r>
    </w:p>
    <w:p w14:paraId="684E83AE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务: ＿＿＿＿＿＿      性别: ＿＿＿＿</w:t>
      </w:r>
    </w:p>
    <w:p w14:paraId="113E6B41">
      <w:pPr>
        <w:spacing w:line="44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身份证号码: ＿＿＿＿＿＿＿＿＿＿＿＿＿＿</w:t>
      </w:r>
    </w:p>
    <w:p w14:paraId="256D2E78">
      <w:pPr>
        <w:rPr>
          <w:rFonts w:ascii="宋体" w:hAnsi="宋体"/>
          <w:b/>
          <w:bCs/>
          <w:szCs w:val="21"/>
        </w:rPr>
      </w:pPr>
    </w:p>
    <w:p w14:paraId="3044F7A5">
      <w:pPr>
        <w:rPr>
          <w:rFonts w:ascii="宋体" w:hAnsi="宋体"/>
          <w:b/>
          <w:bCs/>
          <w:szCs w:val="21"/>
        </w:rPr>
      </w:pPr>
    </w:p>
    <w:p w14:paraId="4B916B9B">
      <w:pPr>
        <w:rPr>
          <w:rFonts w:ascii="宋体" w:hAnsi="宋体"/>
          <w:b/>
          <w:bCs/>
          <w:szCs w:val="21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 w14:paraId="31F4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646" w:type="dxa"/>
            <w:noWrap w:val="0"/>
            <w:vAlign w:val="top"/>
          </w:tcPr>
          <w:p w14:paraId="5930517D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附法定代表人及委托代理人身份证复印件（正、反面）</w:t>
            </w:r>
          </w:p>
          <w:p w14:paraId="5D34CE0B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F8ED63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3BB65BB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00F0FD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F169759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6CBA5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2BFA8FE0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0433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EF2"/>
    <w:rsid w:val="026618D2"/>
    <w:rsid w:val="07501A2E"/>
    <w:rsid w:val="20B85EF2"/>
    <w:rsid w:val="49FB534C"/>
    <w:rsid w:val="696207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551</Words>
  <Characters>553</Characters>
  <Lines>0</Lines>
  <Paragraphs>0</Paragraphs>
  <TotalTime>0</TotalTime>
  <ScaleCrop>false</ScaleCrop>
  <LinksUpToDate>false</LinksUpToDate>
  <CharactersWithSpaces>691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2018-05-29T03:33:00Z</dcterms:created>
  <dc:creator>金丽</dc:creator>
  <cp:lastModifiedBy>罗锐</cp:lastModifiedBy>
  <dcterms:modified xsi:type="dcterms:W3CDTF">2025-09-11T08:09:49Z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D9E39224FADE4BE098ADA69B6CD5DD52_13</vt:lpwstr>
  </property>
  <property fmtid="{D5CDD505-2E9C-101B-9397-08002B2CF9AE}" pid="4" name="KSOTemplateDocerSaveRecord">
    <vt:lpwstr>eyJoZGlkIjoiNzllYjQ5MTU4NDY4NDZmNzg5NmY3MmFkZjZjMWVhMmYiLCJ1c2VySWQiOiIyNzM3MzM0MzAifQ==</vt:lpwstr>
  </property>
</Properties>
</file>